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C3" w:rsidRPr="005E29C3" w:rsidRDefault="005E29C3" w:rsidP="005E29C3">
      <w:pPr>
        <w:rPr>
          <w:lang w:val="en-US"/>
        </w:rPr>
      </w:pPr>
      <w:bookmarkStart w:id="0" w:name="_GoBack"/>
      <w:bookmarkEnd w:id="0"/>
      <w:r w:rsidRPr="005E29C3">
        <w:rPr>
          <w:lang w:val="en-US"/>
        </w:rPr>
        <w:t>Names/titles of the staff of CTIs: ______________________________________</w:t>
      </w:r>
    </w:p>
    <w:p w:rsidR="005E29C3" w:rsidRPr="005E29C3" w:rsidRDefault="005E29C3" w:rsidP="005E29C3">
      <w:pPr>
        <w:rPr>
          <w:lang w:val="en-US"/>
        </w:rPr>
      </w:pPr>
      <w:r w:rsidRPr="005E29C3">
        <w:rPr>
          <w:lang w:val="en-US"/>
        </w:rPr>
        <w:tab/>
      </w:r>
      <w:r w:rsidRPr="005E29C3">
        <w:rPr>
          <w:lang w:val="en-US"/>
        </w:rPr>
        <w:tab/>
      </w:r>
      <w:r w:rsidRPr="005E29C3">
        <w:rPr>
          <w:lang w:val="en-US"/>
        </w:rPr>
        <w:tab/>
        <w:t xml:space="preserve">             ______________________________________</w:t>
      </w:r>
    </w:p>
    <w:p w:rsidR="005E29C3" w:rsidRPr="005E29C3" w:rsidRDefault="005E29C3" w:rsidP="005E29C3">
      <w:pPr>
        <w:rPr>
          <w:lang w:val="en-US"/>
        </w:rPr>
      </w:pPr>
    </w:p>
    <w:p w:rsidR="005E29C3" w:rsidRPr="005E29C3" w:rsidRDefault="005E29C3" w:rsidP="005E29C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3"/>
        <w:gridCol w:w="1588"/>
        <w:gridCol w:w="1620"/>
        <w:gridCol w:w="1585"/>
      </w:tblGrid>
      <w:tr w:rsidR="005E29C3" w:rsidRPr="005E29C3" w:rsidTr="00137C02">
        <w:tc>
          <w:tcPr>
            <w:tcW w:w="4544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837" w:type="dxa"/>
          </w:tcPr>
          <w:p w:rsidR="005E29C3" w:rsidRPr="005E29C3" w:rsidRDefault="005E29C3" w:rsidP="005E29C3">
            <w:pPr>
              <w:rPr>
                <w:lang w:val="en-US"/>
              </w:rPr>
            </w:pPr>
            <w:r w:rsidRPr="005E29C3">
              <w:rPr>
                <w:lang w:val="en-US"/>
              </w:rPr>
              <w:t>Date of reception</w:t>
            </w:r>
          </w:p>
        </w:tc>
        <w:tc>
          <w:tcPr>
            <w:tcW w:w="1889" w:type="dxa"/>
          </w:tcPr>
          <w:p w:rsidR="005E29C3" w:rsidRPr="005E29C3" w:rsidRDefault="005E29C3" w:rsidP="005E29C3">
            <w:pPr>
              <w:rPr>
                <w:lang w:val="en-US"/>
              </w:rPr>
            </w:pPr>
            <w:r w:rsidRPr="005E29C3">
              <w:rPr>
                <w:lang w:val="en-US"/>
              </w:rPr>
              <w:t>Name &amp; Signature</w:t>
            </w:r>
          </w:p>
        </w:tc>
        <w:tc>
          <w:tcPr>
            <w:tcW w:w="1692" w:type="dxa"/>
          </w:tcPr>
          <w:p w:rsidR="005E29C3" w:rsidRPr="005E29C3" w:rsidRDefault="005E29C3" w:rsidP="005E29C3">
            <w:pPr>
              <w:rPr>
                <w:lang w:val="en-US"/>
              </w:rPr>
            </w:pPr>
            <w:r w:rsidRPr="005E29C3">
              <w:rPr>
                <w:lang w:val="en-US"/>
              </w:rPr>
              <w:t>Attachments (lists of equipment, contracts, letters, photos etc)</w:t>
            </w:r>
          </w:p>
        </w:tc>
      </w:tr>
      <w:tr w:rsidR="005E29C3" w:rsidRPr="005E29C3" w:rsidTr="00137C02">
        <w:tc>
          <w:tcPr>
            <w:tcW w:w="4544" w:type="dxa"/>
          </w:tcPr>
          <w:p w:rsidR="005E29C3" w:rsidRPr="005E29C3" w:rsidRDefault="005E29C3" w:rsidP="005E29C3">
            <w:pPr>
              <w:rPr>
                <w:lang w:val="en-US"/>
              </w:rPr>
            </w:pPr>
            <w:r w:rsidRPr="005E29C3">
              <w:rPr>
                <w:lang w:val="en-US"/>
              </w:rPr>
              <w:t>The center offices / departments are established (the spaces and furniture are officially secured)</w:t>
            </w:r>
          </w:p>
        </w:tc>
        <w:tc>
          <w:tcPr>
            <w:tcW w:w="1837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889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692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</w:tr>
      <w:tr w:rsidR="005E29C3" w:rsidRPr="005E29C3" w:rsidTr="00137C02">
        <w:tc>
          <w:tcPr>
            <w:tcW w:w="4544" w:type="dxa"/>
          </w:tcPr>
          <w:p w:rsidR="005E29C3" w:rsidRPr="005E29C3" w:rsidRDefault="005E29C3" w:rsidP="005E29C3">
            <w:pPr>
              <w:rPr>
                <w:lang w:val="en-US"/>
              </w:rPr>
            </w:pPr>
            <w:r w:rsidRPr="005E29C3">
              <w:rPr>
                <w:lang w:val="en-US"/>
              </w:rPr>
              <w:t>The hardware equipment for the Centers (as described in the LFM of the Application Form) is bought and received</w:t>
            </w:r>
          </w:p>
        </w:tc>
        <w:tc>
          <w:tcPr>
            <w:tcW w:w="1837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889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692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</w:tr>
      <w:tr w:rsidR="005E29C3" w:rsidRPr="005E29C3" w:rsidTr="00137C02">
        <w:tc>
          <w:tcPr>
            <w:tcW w:w="4544" w:type="dxa"/>
          </w:tcPr>
          <w:p w:rsidR="005E29C3" w:rsidRPr="005E29C3" w:rsidRDefault="005E29C3" w:rsidP="005E29C3">
            <w:pPr>
              <w:rPr>
                <w:lang w:val="en-US"/>
              </w:rPr>
            </w:pPr>
            <w:r w:rsidRPr="005E29C3">
              <w:rPr>
                <w:lang w:val="en-US"/>
              </w:rPr>
              <w:t>All necessary software and local network for the needs of the project have been installed and properly adjusted</w:t>
            </w:r>
          </w:p>
        </w:tc>
        <w:tc>
          <w:tcPr>
            <w:tcW w:w="1837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889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692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</w:tr>
      <w:tr w:rsidR="005E29C3" w:rsidRPr="005E29C3" w:rsidTr="00137C02">
        <w:tc>
          <w:tcPr>
            <w:tcW w:w="4544" w:type="dxa"/>
          </w:tcPr>
          <w:p w:rsidR="005E29C3" w:rsidRPr="005E29C3" w:rsidRDefault="005E29C3" w:rsidP="005E29C3">
            <w:pPr>
              <w:rPr>
                <w:lang w:val="en-US"/>
              </w:rPr>
            </w:pPr>
            <w:r w:rsidRPr="005E29C3">
              <w:rPr>
                <w:lang w:val="en-US"/>
              </w:rPr>
              <w:t>All staff of CTIs has been trained</w:t>
            </w:r>
          </w:p>
          <w:p w:rsidR="005E29C3" w:rsidRPr="005E29C3" w:rsidRDefault="005E29C3" w:rsidP="005E29C3">
            <w:pPr>
              <w:rPr>
                <w:lang w:val="en-US"/>
              </w:rPr>
            </w:pPr>
          </w:p>
          <w:p w:rsidR="005E29C3" w:rsidRPr="005E29C3" w:rsidRDefault="005E29C3" w:rsidP="005E29C3">
            <w:pPr>
              <w:rPr>
                <w:lang w:val="en-US"/>
              </w:rPr>
            </w:pPr>
          </w:p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837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889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  <w:tc>
          <w:tcPr>
            <w:tcW w:w="1692" w:type="dxa"/>
          </w:tcPr>
          <w:p w:rsidR="005E29C3" w:rsidRPr="005E29C3" w:rsidRDefault="005E29C3" w:rsidP="005E29C3">
            <w:pPr>
              <w:rPr>
                <w:lang w:val="en-US"/>
              </w:rPr>
            </w:pPr>
          </w:p>
        </w:tc>
      </w:tr>
    </w:tbl>
    <w:p w:rsidR="005E29C3" w:rsidRPr="005E29C3" w:rsidRDefault="005E29C3" w:rsidP="005E29C3">
      <w:pPr>
        <w:rPr>
          <w:lang w:val="en-US"/>
        </w:rPr>
      </w:pPr>
      <w:r w:rsidRPr="005E29C3">
        <w:rPr>
          <w:lang w:val="en-US"/>
        </w:rPr>
        <w:t xml:space="preserve">Comments: </w:t>
      </w:r>
    </w:p>
    <w:p w:rsidR="005E29C3" w:rsidRPr="005E29C3" w:rsidRDefault="005E29C3" w:rsidP="005E29C3">
      <w:pPr>
        <w:rPr>
          <w:lang w:val="en-US"/>
        </w:rPr>
      </w:pPr>
      <w:r w:rsidRPr="005E29C3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1C58" w:rsidRDefault="00B31C58">
      <w:pPr>
        <w:rPr>
          <w:lang w:val="en-US"/>
        </w:rPr>
      </w:pPr>
    </w:p>
    <w:sectPr w:rsidR="00B31C58" w:rsidSect="00F50349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964" w:rsidRDefault="00980964" w:rsidP="00711931">
      <w:pPr>
        <w:spacing w:after="0"/>
      </w:pPr>
      <w:r>
        <w:separator/>
      </w:r>
    </w:p>
  </w:endnote>
  <w:endnote w:type="continuationSeparator" w:id="0">
    <w:p w:rsidR="00980964" w:rsidRDefault="00980964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9E40A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9E40A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980964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9E40A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9E40A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9E40A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980964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9E40A7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Pr="00F37225" w:rsidRDefault="00B143A8">
    <w:pPr>
      <w:pStyle w:val="Footer"/>
      <w:rPr>
        <w:i/>
        <w:sz w:val="16"/>
        <w:lang w:val="en-US"/>
      </w:rPr>
    </w:pPr>
    <w:r w:rsidRPr="00F37225">
      <w:rPr>
        <w:i/>
        <w:sz w:val="16"/>
        <w:lang w:val="en-US"/>
      </w:rPr>
      <w:t>QF-QFT(0.1):Quality Form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964" w:rsidRDefault="00980964" w:rsidP="00711931">
      <w:pPr>
        <w:spacing w:after="0"/>
      </w:pPr>
      <w:r>
        <w:separator/>
      </w:r>
    </w:p>
  </w:footnote>
  <w:footnote w:type="continuationSeparator" w:id="0">
    <w:p w:rsidR="00980964" w:rsidRDefault="00980964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078"/>
      <w:gridCol w:w="3228"/>
    </w:tblGrid>
    <w:tr w:rsidR="00E74567" w:rsidRPr="00F95898" w:rsidTr="005E29C3">
      <w:tc>
        <w:tcPr>
          <w:tcW w:w="3057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860062" w:rsidP="00B143A8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>QF-EEC</w:t>
          </w:r>
          <w:r w:rsidR="005E29C3">
            <w:rPr>
              <w:b/>
              <w:color w:val="365F91" w:themeColor="accent1" w:themeShade="BF"/>
              <w:sz w:val="24"/>
              <w:lang w:val="en-US"/>
            </w:rPr>
            <w:t xml:space="preserve">(0.1): </w:t>
          </w:r>
          <w:r w:rsidR="005E29C3" w:rsidRPr="005E29C3">
            <w:rPr>
              <w:b/>
              <w:color w:val="365F91" w:themeColor="accent1" w:themeShade="BF"/>
              <w:sz w:val="24"/>
              <w:lang w:val="en-US"/>
            </w:rPr>
            <w:t>Evaluation Sheet for the Establishment of CTIs</w:t>
          </w:r>
        </w:p>
      </w:tc>
      <w:tc>
        <w:tcPr>
          <w:tcW w:w="1943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 wp14:anchorId="04B4FF03" wp14:editId="2EA7C7D8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860062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3E60726C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7B"/>
    <w:rsid w:val="0006078A"/>
    <w:rsid w:val="0006279C"/>
    <w:rsid w:val="00104002"/>
    <w:rsid w:val="001A5922"/>
    <w:rsid w:val="001A79E9"/>
    <w:rsid w:val="00225CFD"/>
    <w:rsid w:val="002268F8"/>
    <w:rsid w:val="00320782"/>
    <w:rsid w:val="00341284"/>
    <w:rsid w:val="00385A35"/>
    <w:rsid w:val="00392B95"/>
    <w:rsid w:val="0046496D"/>
    <w:rsid w:val="004A68D1"/>
    <w:rsid w:val="004B6C10"/>
    <w:rsid w:val="004F0B63"/>
    <w:rsid w:val="005E29C3"/>
    <w:rsid w:val="00617B49"/>
    <w:rsid w:val="00637CB6"/>
    <w:rsid w:val="00665840"/>
    <w:rsid w:val="006A2248"/>
    <w:rsid w:val="00704C0D"/>
    <w:rsid w:val="00711931"/>
    <w:rsid w:val="007348FA"/>
    <w:rsid w:val="00736757"/>
    <w:rsid w:val="00740495"/>
    <w:rsid w:val="00752C01"/>
    <w:rsid w:val="007B1311"/>
    <w:rsid w:val="00860062"/>
    <w:rsid w:val="00883265"/>
    <w:rsid w:val="00886D1E"/>
    <w:rsid w:val="0092387B"/>
    <w:rsid w:val="00943395"/>
    <w:rsid w:val="00980964"/>
    <w:rsid w:val="009B3B56"/>
    <w:rsid w:val="009B7C88"/>
    <w:rsid w:val="009E0A3A"/>
    <w:rsid w:val="009E40A7"/>
    <w:rsid w:val="009E6196"/>
    <w:rsid w:val="00A15F7B"/>
    <w:rsid w:val="00B143A8"/>
    <w:rsid w:val="00B27AB9"/>
    <w:rsid w:val="00B31C58"/>
    <w:rsid w:val="00B547BE"/>
    <w:rsid w:val="00BE482F"/>
    <w:rsid w:val="00C57A0D"/>
    <w:rsid w:val="00D322DB"/>
    <w:rsid w:val="00DB32DD"/>
    <w:rsid w:val="00DD6C87"/>
    <w:rsid w:val="00DF2950"/>
    <w:rsid w:val="00E37223"/>
    <w:rsid w:val="00E67866"/>
    <w:rsid w:val="00E74567"/>
    <w:rsid w:val="00E81A14"/>
    <w:rsid w:val="00ED1229"/>
    <w:rsid w:val="00F37225"/>
    <w:rsid w:val="00F50349"/>
    <w:rsid w:val="00F95898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997DA1-628B-4BEF-A6A8-71F3CDF5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%20rev0.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DB678-39E1-44E8-94FF-6E528004FF6A}"/>
</file>

<file path=customXml/itemProps2.xml><?xml version="1.0" encoding="utf-8"?>
<ds:datastoreItem xmlns:ds="http://schemas.openxmlformats.org/officeDocument/2006/customXml" ds:itemID="{0B31AAB7-29F9-4555-93FD-DC90FDB4ADDB}"/>
</file>

<file path=customXml/itemProps3.xml><?xml version="1.0" encoding="utf-8"?>
<ds:datastoreItem xmlns:ds="http://schemas.openxmlformats.org/officeDocument/2006/customXml" ds:itemID="{6CA7438B-EA6B-4E43-B36E-7B92A3CD6687}"/>
</file>

<file path=customXml/itemProps4.xml><?xml version="1.0" encoding="utf-8"?>
<ds:datastoreItem xmlns:ds="http://schemas.openxmlformats.org/officeDocument/2006/customXml" ds:itemID="{50C917C5-7E8D-4849-B194-8A2408073D0D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 rev0.1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2016-10-14T17:46:00Z</dcterms:created>
  <dcterms:modified xsi:type="dcterms:W3CDTF">2016-10-14T17:46:00Z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